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A98A" w14:textId="77777777" w:rsidR="00197824" w:rsidRDefault="00197824" w:rsidP="004161B0">
      <w:pPr>
        <w:spacing w:after="120"/>
        <w:jc w:val="right"/>
        <w:rPr>
          <w:rFonts w:ascii="Helvetica" w:eastAsia="Times New Roman" w:hAnsi="Helvetica"/>
          <w:color w:val="000000"/>
          <w:sz w:val="22"/>
          <w:szCs w:val="22"/>
        </w:rPr>
      </w:pPr>
    </w:p>
    <w:p w14:paraId="138FF622" w14:textId="1A090054" w:rsidR="004161B0" w:rsidRPr="00197824" w:rsidRDefault="008604ED" w:rsidP="00197824">
      <w:pPr>
        <w:spacing w:after="120"/>
        <w:jc w:val="right"/>
        <w:rPr>
          <w:rStyle w:val="Hyperlink"/>
          <w:rFonts w:ascii="Helvetica" w:eastAsia="Times New Roman" w:hAnsi="Helvetica"/>
          <w:color w:val="000000"/>
          <w:sz w:val="18"/>
          <w:szCs w:val="18"/>
          <w:u w:val="none"/>
        </w:rPr>
      </w:pPr>
      <w:r w:rsidRPr="004161B0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2A8211F" wp14:editId="7120A410">
            <wp:simplePos x="0" y="0"/>
            <wp:positionH relativeFrom="margin">
              <wp:posOffset>-151279</wp:posOffset>
            </wp:positionH>
            <wp:positionV relativeFrom="margin">
              <wp:posOffset>-176746</wp:posOffset>
            </wp:positionV>
            <wp:extent cx="3434229" cy="1980458"/>
            <wp:effectExtent l="0" t="0" r="0" b="1270"/>
            <wp:wrapNone/>
            <wp:docPr id="1" name="Picture 1" descr="/Users/HUB/Desktop/Logo/TB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HUB/Desktop/Logo/TB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229" cy="19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1B0" w:rsidRPr="004161B0">
        <w:rPr>
          <w:rFonts w:ascii="Helvetica" w:eastAsia="Times New Roman" w:hAnsi="Helvetica"/>
          <w:color w:val="000000"/>
          <w:sz w:val="22"/>
          <w:szCs w:val="22"/>
        </w:rPr>
        <w:t>J</w:t>
      </w:r>
      <w:r w:rsidR="00730A1E" w:rsidRPr="004161B0">
        <w:rPr>
          <w:rFonts w:ascii="Helvetica" w:eastAsia="Times New Roman" w:hAnsi="Helvetica"/>
          <w:color w:val="000000"/>
          <w:sz w:val="22"/>
          <w:szCs w:val="22"/>
        </w:rPr>
        <w:t>anet G Havemann Bowser</w:t>
      </w:r>
      <w:r w:rsidR="00730A1E" w:rsidRPr="004161B0">
        <w:rPr>
          <w:rFonts w:ascii="Helvetica" w:eastAsia="Times New Roman" w:hAnsi="Helvetica"/>
          <w:color w:val="000000"/>
          <w:sz w:val="22"/>
          <w:szCs w:val="22"/>
        </w:rPr>
        <w:br/>
      </w:r>
      <w:r w:rsidR="00730A1E" w:rsidRPr="004161B0">
        <w:rPr>
          <w:rFonts w:ascii="Helvetica" w:eastAsia="Times New Roman" w:hAnsi="Helvetica"/>
          <w:color w:val="000000"/>
          <w:sz w:val="16"/>
          <w:szCs w:val="16"/>
        </w:rPr>
        <w:t>Art Psychotherapist </w:t>
      </w:r>
      <w:r w:rsidR="004161B0" w:rsidRPr="004161B0">
        <w:rPr>
          <w:rFonts w:ascii="Helvetica" w:eastAsia="Times New Roman" w:hAnsi="Helvetica"/>
          <w:color w:val="000000"/>
          <w:sz w:val="16"/>
          <w:szCs w:val="16"/>
        </w:rPr>
        <w:br/>
      </w:r>
      <w:r w:rsidR="00A735D7">
        <w:rPr>
          <w:rFonts w:ascii="Helvetica" w:eastAsia="Times New Roman" w:hAnsi="Helvetica"/>
          <w:color w:val="000000"/>
          <w:sz w:val="16"/>
          <w:szCs w:val="16"/>
        </w:rPr>
        <w:t>B.</w:t>
      </w:r>
      <w:r w:rsidR="00730A1E" w:rsidRPr="004161B0">
        <w:rPr>
          <w:rFonts w:ascii="Helvetica" w:eastAsia="Times New Roman" w:hAnsi="Helvetica"/>
          <w:color w:val="000000"/>
          <w:sz w:val="16"/>
          <w:szCs w:val="16"/>
        </w:rPr>
        <w:t>A Hons Fine Art, M.A Art Therapy</w:t>
      </w:r>
      <w:r w:rsidR="00730A1E" w:rsidRPr="004161B0">
        <w:rPr>
          <w:rFonts w:ascii="Helvetica" w:eastAsia="Times New Roman" w:hAnsi="Helvetica"/>
          <w:color w:val="000000"/>
          <w:sz w:val="16"/>
          <w:szCs w:val="16"/>
        </w:rPr>
        <w:br/>
        <w:t>B.A.A.T Member, H.C.P.C Registered </w:t>
      </w:r>
      <w:bookmarkStart w:id="0" w:name="_GoBack"/>
      <w:bookmarkEnd w:id="0"/>
      <w:r w:rsidR="00730A1E">
        <w:rPr>
          <w:rFonts w:ascii="Helvetica" w:eastAsia="Times New Roman" w:hAnsi="Helvetica"/>
          <w:color w:val="000000"/>
          <w:sz w:val="18"/>
          <w:szCs w:val="18"/>
        </w:rPr>
        <w:br/>
      </w:r>
      <w:r w:rsidR="00730A1E">
        <w:rPr>
          <w:rFonts w:ascii="Helvetica" w:eastAsia="Times New Roman" w:hAnsi="Helvetica"/>
          <w:color w:val="000000"/>
          <w:sz w:val="18"/>
          <w:szCs w:val="18"/>
        </w:rPr>
        <w:br/>
      </w:r>
      <w:hyperlink r:id="rId9" w:history="1">
        <w:r w:rsidR="00730A1E" w:rsidRPr="00A735D7">
          <w:rPr>
            <w:rStyle w:val="Hyperlink"/>
            <w:rFonts w:ascii="Helvetica" w:eastAsia="Times New Roman" w:hAnsi="Helvetica"/>
            <w:color w:val="B6E0CB"/>
            <w:sz w:val="19"/>
            <w:szCs w:val="19"/>
          </w:rPr>
          <w:t>janhavemann@gmail.com</w:t>
        </w:r>
      </w:hyperlink>
      <w:r w:rsidR="00730A1E">
        <w:rPr>
          <w:rFonts w:ascii="Helvetica" w:eastAsia="Times New Roman" w:hAnsi="Helvetica"/>
          <w:color w:val="000000"/>
          <w:sz w:val="18"/>
          <w:szCs w:val="18"/>
        </w:rPr>
        <w:br/>
        <w:t>07921180217</w:t>
      </w:r>
      <w:r w:rsidR="00730A1E">
        <w:rPr>
          <w:rFonts w:ascii="Helvetica" w:eastAsia="Times New Roman" w:hAnsi="Helvetica"/>
          <w:color w:val="000000"/>
          <w:sz w:val="18"/>
          <w:szCs w:val="18"/>
        </w:rPr>
        <w:br/>
      </w:r>
      <w:r w:rsidR="00730A1E" w:rsidRPr="00730A1E">
        <w:rPr>
          <w:rFonts w:ascii="Helvetica" w:eastAsia="Times New Roman" w:hAnsi="Helvetica"/>
          <w:color w:val="001C53"/>
          <w:sz w:val="18"/>
          <w:szCs w:val="18"/>
        </w:rPr>
        <w:br/>
      </w:r>
      <w:hyperlink r:id="rId10" w:history="1">
        <w:r w:rsidR="00730A1E" w:rsidRPr="00A735D7">
          <w:rPr>
            <w:rStyle w:val="Hyperlink"/>
            <w:rFonts w:ascii="Helvetica" w:eastAsia="Times New Roman" w:hAnsi="Helvetica"/>
            <w:color w:val="B6E0CB"/>
            <w:sz w:val="19"/>
            <w:szCs w:val="19"/>
          </w:rPr>
          <w:t>www.tobloom.co.uk</w:t>
        </w:r>
      </w:hyperlink>
    </w:p>
    <w:p w14:paraId="52DA8616" w14:textId="77777777" w:rsidR="00197824" w:rsidRPr="00651BC1" w:rsidRDefault="00197824" w:rsidP="00651BC1">
      <w:pPr>
        <w:spacing w:after="120"/>
        <w:jc w:val="right"/>
        <w:rPr>
          <w:rFonts w:ascii="Helvetica" w:eastAsia="Times New Roman" w:hAnsi="Helvetica"/>
          <w:color w:val="000000"/>
          <w:sz w:val="18"/>
          <w:szCs w:val="18"/>
        </w:rPr>
      </w:pPr>
    </w:p>
    <w:p w14:paraId="14E228DB" w14:textId="77777777" w:rsidR="00730A1E" w:rsidRDefault="00730A1E" w:rsidP="004161B0">
      <w:pPr>
        <w:spacing w:after="80"/>
        <w:jc w:val="right"/>
        <w:rPr>
          <w:rFonts w:eastAsia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2F9677" wp14:editId="5EABF8C5">
                <wp:simplePos x="0" y="0"/>
                <wp:positionH relativeFrom="column">
                  <wp:posOffset>-151130</wp:posOffset>
                </wp:positionH>
                <wp:positionV relativeFrom="paragraph">
                  <wp:posOffset>51354</wp:posOffset>
                </wp:positionV>
                <wp:extent cx="6748929" cy="45719"/>
                <wp:effectExtent l="0" t="0" r="7620" b="571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929" cy="45719"/>
                        </a:xfrm>
                        <a:prstGeom prst="roundRect">
                          <a:avLst/>
                        </a:prstGeom>
                        <a:solidFill>
                          <a:srgbClr val="BBE3D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774D3" id="Rounded Rectangle 5" o:spid="_x0000_s1026" style="position:absolute;margin-left:-11.9pt;margin-top:4.05pt;width:531.4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" fillcolor="#bbe3d5" stroked="f"/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9"/>
        <w:gridCol w:w="2592"/>
        <w:gridCol w:w="2647"/>
      </w:tblGrid>
      <w:tr w:rsidR="00727E26" w:rsidRPr="00727E26" w14:paraId="1CCD4E70" w14:textId="77777777" w:rsidTr="00DB7628">
        <w:tc>
          <w:tcPr>
            <w:tcW w:w="2429" w:type="pct"/>
          </w:tcPr>
          <w:p w14:paraId="2086604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Pupil Name:</w:t>
            </w:r>
          </w:p>
          <w:p w14:paraId="5E27F8A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  <w:tc>
          <w:tcPr>
            <w:tcW w:w="1272" w:type="pct"/>
          </w:tcPr>
          <w:p w14:paraId="3E7A0FD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Date of Birth:</w:t>
            </w:r>
          </w:p>
        </w:tc>
        <w:tc>
          <w:tcPr>
            <w:tcW w:w="1299" w:type="pct"/>
          </w:tcPr>
          <w:p w14:paraId="6BBF1674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Referral Date:</w:t>
            </w:r>
          </w:p>
        </w:tc>
      </w:tr>
      <w:tr w:rsidR="00727E26" w:rsidRPr="00727E26" w14:paraId="788EAE55" w14:textId="77777777" w:rsidTr="00DB7628">
        <w:tc>
          <w:tcPr>
            <w:tcW w:w="2429" w:type="pct"/>
          </w:tcPr>
          <w:p w14:paraId="0B46E08E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School Name:</w:t>
            </w:r>
          </w:p>
          <w:p w14:paraId="4DBDFCD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Address:</w:t>
            </w:r>
          </w:p>
          <w:p w14:paraId="0C9A4D5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6964FD6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F818BE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Telephone Number:</w:t>
            </w:r>
          </w:p>
          <w:p w14:paraId="47E1CC0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  <w:tc>
          <w:tcPr>
            <w:tcW w:w="2571" w:type="pct"/>
            <w:gridSpan w:val="2"/>
          </w:tcPr>
          <w:p w14:paraId="3C5C1216" w14:textId="2DEF2A95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Class Teacher</w:t>
            </w:r>
            <w:r w:rsidR="00BC1419">
              <w:rPr>
                <w:rFonts w:asciiTheme="majorHAnsi" w:hAnsiTheme="majorHAnsi"/>
              </w:rPr>
              <w:t xml:space="preserve"> / Keyworker</w:t>
            </w:r>
            <w:r w:rsidRPr="00727E26">
              <w:rPr>
                <w:rFonts w:asciiTheme="majorHAnsi" w:hAnsiTheme="majorHAnsi"/>
              </w:rPr>
              <w:t>:</w:t>
            </w:r>
          </w:p>
          <w:p w14:paraId="332EBA06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4B416CBF" w14:textId="77777777" w:rsidR="00BC1419" w:rsidRPr="00727E26" w:rsidRDefault="00BC1419" w:rsidP="00D8688C">
            <w:pPr>
              <w:rPr>
                <w:rFonts w:asciiTheme="majorHAnsi" w:hAnsiTheme="majorHAnsi"/>
              </w:rPr>
            </w:pPr>
          </w:p>
          <w:p w14:paraId="6BA01D3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Year Group / Class:</w:t>
            </w:r>
          </w:p>
        </w:tc>
      </w:tr>
      <w:tr w:rsidR="00727E26" w:rsidRPr="00727E26" w14:paraId="70D623F0" w14:textId="77777777" w:rsidTr="00DB7628">
        <w:tc>
          <w:tcPr>
            <w:tcW w:w="2429" w:type="pct"/>
          </w:tcPr>
          <w:p w14:paraId="16CEB48D" w14:textId="57010765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External agencies involved with the family:</w:t>
            </w:r>
          </w:p>
          <w:p w14:paraId="12F138E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4B219C50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Timeframe of involvement:</w:t>
            </w:r>
          </w:p>
          <w:p w14:paraId="63767616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  <w:tc>
          <w:tcPr>
            <w:tcW w:w="2571" w:type="pct"/>
            <w:gridSpan w:val="2"/>
          </w:tcPr>
          <w:p w14:paraId="529D1FB4" w14:textId="4A2DE136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Current status: TAC / CIN / CP</w:t>
            </w:r>
            <w:r w:rsidR="00592E98">
              <w:rPr>
                <w:rFonts w:asciiTheme="majorHAnsi" w:hAnsiTheme="majorHAnsi"/>
              </w:rPr>
              <w:t xml:space="preserve"> / LAC / PLAC</w:t>
            </w:r>
          </w:p>
        </w:tc>
      </w:tr>
      <w:tr w:rsidR="00727E26" w:rsidRPr="00727E26" w14:paraId="5EBFEE3A" w14:textId="77777777" w:rsidTr="00DB7628">
        <w:tc>
          <w:tcPr>
            <w:tcW w:w="2429" w:type="pct"/>
            <w:tcBorders>
              <w:bottom w:val="single" w:sz="4" w:space="0" w:color="auto"/>
            </w:tcBorders>
          </w:tcPr>
          <w:p w14:paraId="622DAF70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Referred By:</w:t>
            </w:r>
          </w:p>
          <w:p w14:paraId="0DB0424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DEAF7B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Contact Number:</w:t>
            </w:r>
          </w:p>
          <w:p w14:paraId="7A2E904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676201B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Email Address:</w:t>
            </w:r>
          </w:p>
          <w:p w14:paraId="35E857C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</w:tcPr>
          <w:p w14:paraId="2D7CD4D3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Social Worker Name:</w:t>
            </w:r>
          </w:p>
          <w:p w14:paraId="28FD607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B6AAFD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Contact Number:</w:t>
            </w:r>
          </w:p>
          <w:p w14:paraId="66E79EB2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4DB2FEA5" w14:textId="77777777" w:rsidTr="00727E26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422FF9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62C770FC" w14:textId="77777777" w:rsidTr="00727E26">
        <w:tc>
          <w:tcPr>
            <w:tcW w:w="5000" w:type="pct"/>
            <w:gridSpan w:val="3"/>
          </w:tcPr>
          <w:p w14:paraId="66DFD6C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Main reason for referral:</w:t>
            </w:r>
          </w:p>
          <w:p w14:paraId="343FA48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896A74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69C3466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192EC39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7C7CFEE6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624BC699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00EC98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69C955F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5D858E92" w14:textId="77777777" w:rsidR="00DB7628" w:rsidRDefault="00DB7628" w:rsidP="00D8688C">
            <w:pPr>
              <w:rPr>
                <w:rFonts w:asciiTheme="majorHAnsi" w:hAnsiTheme="majorHAnsi"/>
              </w:rPr>
            </w:pPr>
          </w:p>
          <w:p w14:paraId="67BB71EB" w14:textId="77777777" w:rsidR="00DB7628" w:rsidRDefault="00DB7628" w:rsidP="00D8688C">
            <w:pPr>
              <w:rPr>
                <w:rFonts w:asciiTheme="majorHAnsi" w:hAnsiTheme="majorHAnsi"/>
              </w:rPr>
            </w:pPr>
          </w:p>
          <w:p w14:paraId="1D0E4061" w14:textId="77777777" w:rsidR="00DB7628" w:rsidRPr="00727E26" w:rsidRDefault="00DB7628" w:rsidP="00D8688C">
            <w:pPr>
              <w:rPr>
                <w:rFonts w:asciiTheme="majorHAnsi" w:hAnsiTheme="majorHAnsi"/>
              </w:rPr>
            </w:pPr>
          </w:p>
          <w:p w14:paraId="301B1D0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B3656C3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EAB44E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5B7FA930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4B8A6AA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82A8F2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3C319D2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5EC265C7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6A21B235" w14:textId="77777777" w:rsidTr="00727E26">
        <w:tc>
          <w:tcPr>
            <w:tcW w:w="5000" w:type="pct"/>
            <w:gridSpan w:val="3"/>
          </w:tcPr>
          <w:p w14:paraId="184670C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lastRenderedPageBreak/>
              <w:t>Outcomes hoped for:</w:t>
            </w:r>
          </w:p>
          <w:p w14:paraId="6160639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49D9A2FF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D4EF63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94967B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01BA980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0424FD2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7AFCE73A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533FA843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4C26E67C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B64FC37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C2C834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2B5F917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1C35E4B9" w14:textId="77777777" w:rsidTr="00DB7628">
        <w:tc>
          <w:tcPr>
            <w:tcW w:w="2429" w:type="pct"/>
          </w:tcPr>
          <w:p w14:paraId="29BE86B4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Parent / Guardian Name:</w:t>
            </w:r>
          </w:p>
        </w:tc>
        <w:tc>
          <w:tcPr>
            <w:tcW w:w="2571" w:type="pct"/>
            <w:gridSpan w:val="2"/>
          </w:tcPr>
          <w:p w14:paraId="0D426D0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Date Consent Received:</w:t>
            </w:r>
          </w:p>
          <w:p w14:paraId="485C6906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5815ED4D" w14:textId="77777777" w:rsidTr="00DB7628">
        <w:tc>
          <w:tcPr>
            <w:tcW w:w="2429" w:type="pct"/>
          </w:tcPr>
          <w:p w14:paraId="5A94430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Ethnicity:</w:t>
            </w:r>
          </w:p>
          <w:p w14:paraId="04DB673E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  <w:tc>
          <w:tcPr>
            <w:tcW w:w="2571" w:type="pct"/>
            <w:gridSpan w:val="2"/>
          </w:tcPr>
          <w:p w14:paraId="70145BE2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First Language:</w:t>
            </w:r>
          </w:p>
        </w:tc>
      </w:tr>
      <w:tr w:rsidR="00727E26" w:rsidRPr="00727E26" w14:paraId="50B2D7C5" w14:textId="77777777" w:rsidTr="00727E26">
        <w:tc>
          <w:tcPr>
            <w:tcW w:w="5000" w:type="pct"/>
            <w:gridSpan w:val="3"/>
          </w:tcPr>
          <w:p w14:paraId="5C3D9B1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Strengths / positive attributes:</w:t>
            </w:r>
          </w:p>
          <w:p w14:paraId="427354F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5D903803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0C1BD96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2392C596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2FC4EB28" w14:textId="77777777" w:rsidTr="00727E26">
        <w:tc>
          <w:tcPr>
            <w:tcW w:w="5000" w:type="pct"/>
            <w:gridSpan w:val="3"/>
          </w:tcPr>
          <w:p w14:paraId="780C827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Difficulties presenting at school:</w:t>
            </w:r>
          </w:p>
          <w:p w14:paraId="12F5BB97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782A57B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B73C261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3CEAD693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72F4AE0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72DE380A" w14:textId="77777777" w:rsidTr="00727E26">
        <w:tc>
          <w:tcPr>
            <w:tcW w:w="5000" w:type="pct"/>
            <w:gridSpan w:val="3"/>
          </w:tcPr>
          <w:p w14:paraId="307E2264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Any known triggers for behaviour:</w:t>
            </w:r>
          </w:p>
          <w:p w14:paraId="5FBBCFC1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1836ABC2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0467E99A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431E0CCF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69B494C8" w14:textId="77777777" w:rsidTr="00727E26">
        <w:tc>
          <w:tcPr>
            <w:tcW w:w="5000" w:type="pct"/>
            <w:gridSpan w:val="3"/>
          </w:tcPr>
          <w:p w14:paraId="5218C57A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Relationship with peers:</w:t>
            </w:r>
          </w:p>
          <w:p w14:paraId="1B5CBE40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4FFB6A6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7B2EB4E1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116B322F" w14:textId="77777777" w:rsidR="008C1A56" w:rsidRPr="00727E26" w:rsidRDefault="008C1A56" w:rsidP="00D8688C">
            <w:pPr>
              <w:rPr>
                <w:rFonts w:asciiTheme="majorHAnsi" w:hAnsiTheme="majorHAnsi"/>
              </w:rPr>
            </w:pPr>
          </w:p>
          <w:p w14:paraId="21796E4C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49DE2169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6CC0268F" w14:textId="77777777" w:rsidTr="00727E26">
        <w:tc>
          <w:tcPr>
            <w:tcW w:w="5000" w:type="pct"/>
            <w:gridSpan w:val="3"/>
          </w:tcPr>
          <w:p w14:paraId="4FBC9C1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Attitude towards staff:</w:t>
            </w:r>
          </w:p>
          <w:p w14:paraId="11BDEE1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E647F64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35D39796" w14:textId="77777777" w:rsidR="008C1A56" w:rsidRPr="00727E26" w:rsidRDefault="008C1A56" w:rsidP="00D8688C">
            <w:pPr>
              <w:rPr>
                <w:rFonts w:asciiTheme="majorHAnsi" w:hAnsiTheme="majorHAnsi"/>
              </w:rPr>
            </w:pPr>
          </w:p>
          <w:p w14:paraId="3077E34A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2575E0F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8C1A56" w:rsidRPr="00727E26" w14:paraId="0625A51F" w14:textId="77777777" w:rsidTr="00727E26">
        <w:tc>
          <w:tcPr>
            <w:tcW w:w="5000" w:type="pct"/>
            <w:gridSpan w:val="3"/>
          </w:tcPr>
          <w:p w14:paraId="6EE006DE" w14:textId="4095BE80" w:rsidR="008C1A56" w:rsidRDefault="008C1A56" w:rsidP="008C1A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Current academic performance</w:t>
            </w:r>
            <w:r w:rsidRPr="00727E26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4BB9F8AF" w14:textId="388636A7" w:rsidR="008C1A56" w:rsidRDefault="008C1A56" w:rsidP="008C1A56">
            <w:pPr>
              <w:rPr>
                <w:rFonts w:asciiTheme="majorHAnsi" w:hAnsiTheme="majorHAnsi"/>
              </w:rPr>
            </w:pPr>
          </w:p>
          <w:p w14:paraId="71CBE315" w14:textId="77777777" w:rsidR="008C1A56" w:rsidRPr="00727E26" w:rsidRDefault="008C1A56" w:rsidP="008C1A56">
            <w:pPr>
              <w:rPr>
                <w:rFonts w:asciiTheme="majorHAnsi" w:hAnsiTheme="majorHAnsi"/>
              </w:rPr>
            </w:pPr>
          </w:p>
          <w:p w14:paraId="280C97BB" w14:textId="77777777" w:rsidR="008C1A56" w:rsidRPr="00727E26" w:rsidRDefault="008C1A5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283AC127" w14:textId="77777777" w:rsidTr="00727E26">
        <w:tc>
          <w:tcPr>
            <w:tcW w:w="5000" w:type="pct"/>
            <w:gridSpan w:val="3"/>
          </w:tcPr>
          <w:p w14:paraId="2294363D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Difficulties presenting at home:</w:t>
            </w:r>
          </w:p>
          <w:p w14:paraId="2AF17723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C743D4E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626086AA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70B5D763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2C1B23D7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615A3C8D" w14:textId="77777777" w:rsidTr="00727E26">
        <w:tc>
          <w:tcPr>
            <w:tcW w:w="5000" w:type="pct"/>
            <w:gridSpan w:val="3"/>
          </w:tcPr>
          <w:p w14:paraId="7110CB08" w14:textId="2A1772F6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Family structure</w:t>
            </w:r>
            <w:r w:rsidR="00DB7628">
              <w:rPr>
                <w:rFonts w:asciiTheme="majorHAnsi" w:hAnsiTheme="majorHAnsi"/>
              </w:rPr>
              <w:t>:  P</w:t>
            </w:r>
            <w:r w:rsidRPr="00727E26">
              <w:rPr>
                <w:rFonts w:asciiTheme="majorHAnsi" w:hAnsiTheme="majorHAnsi"/>
              </w:rPr>
              <w:t>lease inclu</w:t>
            </w:r>
            <w:r w:rsidR="00DB7628">
              <w:rPr>
                <w:rFonts w:asciiTheme="majorHAnsi" w:hAnsiTheme="majorHAnsi"/>
              </w:rPr>
              <w:t>de biological parents, carers, siblings and relevant extended family.</w:t>
            </w:r>
          </w:p>
          <w:p w14:paraId="5D907A6B" w14:textId="163880ED" w:rsidR="00DB7628" w:rsidRPr="00727E26" w:rsidRDefault="00DB7628" w:rsidP="00DB762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parents are separated, please provide details of access arrangements. If LAC/PLAC, please provide details of access arrangements.  </w:t>
            </w:r>
          </w:p>
          <w:p w14:paraId="2C49F841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584A4F1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162F33AF" w14:textId="77777777" w:rsidR="00DB7628" w:rsidRDefault="00DB7628" w:rsidP="00D8688C">
            <w:pPr>
              <w:rPr>
                <w:rFonts w:asciiTheme="majorHAnsi" w:hAnsiTheme="majorHAnsi"/>
              </w:rPr>
            </w:pPr>
          </w:p>
          <w:p w14:paraId="35171BC4" w14:textId="2BDE795F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Who lives at home?</w:t>
            </w:r>
          </w:p>
          <w:p w14:paraId="5290F0AA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0E07EEA1" w14:textId="77777777" w:rsidR="00727E26" w:rsidRPr="00727E26" w:rsidRDefault="00727E26" w:rsidP="00DB7628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2B96FF63" w14:textId="77777777" w:rsidTr="00727E26">
        <w:tc>
          <w:tcPr>
            <w:tcW w:w="5000" w:type="pct"/>
            <w:gridSpan w:val="3"/>
          </w:tcPr>
          <w:p w14:paraId="50F825CA" w14:textId="77777777" w:rsidR="00876C49" w:rsidRDefault="00876C49" w:rsidP="00D868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Brief family history:</w:t>
            </w:r>
            <w:r w:rsidR="00727E26" w:rsidRPr="00727E26">
              <w:rPr>
                <w:rFonts w:asciiTheme="majorHAnsi" w:hAnsiTheme="majorHAnsi"/>
              </w:rPr>
              <w:t xml:space="preserve"> </w:t>
            </w:r>
          </w:p>
          <w:p w14:paraId="5DD1D18D" w14:textId="5ACEA0A1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Are there any specific life events worth noting?  Please include a timeline, if known:</w:t>
            </w:r>
          </w:p>
          <w:p w14:paraId="5560F061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02F29122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2EB67B4D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35C92DA7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01E922A8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29A50A6C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3B8DACB9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452806BB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7C32EF45" w14:textId="77777777" w:rsidTr="00735B04">
        <w:trPr>
          <w:trHeight w:val="1510"/>
        </w:trPr>
        <w:tc>
          <w:tcPr>
            <w:tcW w:w="5000" w:type="pct"/>
            <w:gridSpan w:val="3"/>
          </w:tcPr>
          <w:p w14:paraId="5AD04F6E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>Does this child, or any of their family members, have a physical or learning disability?  And/or specific health or mental-health concern?</w:t>
            </w:r>
          </w:p>
          <w:p w14:paraId="04842055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  <w:p w14:paraId="5BD90989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304FB080" w14:textId="77777777" w:rsidR="00727E26" w:rsidRPr="00727E26" w:rsidRDefault="00727E26" w:rsidP="00D8688C">
            <w:pPr>
              <w:rPr>
                <w:rFonts w:asciiTheme="majorHAnsi" w:hAnsiTheme="majorHAnsi"/>
              </w:rPr>
            </w:pPr>
          </w:p>
        </w:tc>
      </w:tr>
      <w:tr w:rsidR="00735B04" w:rsidRPr="00727E26" w14:paraId="6356C291" w14:textId="77777777" w:rsidTr="00727E26">
        <w:tc>
          <w:tcPr>
            <w:tcW w:w="5000" w:type="pct"/>
            <w:gridSpan w:val="3"/>
          </w:tcPr>
          <w:p w14:paraId="4D56FBC6" w14:textId="1D05B3DF" w:rsidR="00735B04" w:rsidRDefault="00735B04" w:rsidP="00D868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Does this child have any allergies:  Latex, plasters etc. </w:t>
            </w:r>
          </w:p>
          <w:p w14:paraId="25C0750A" w14:textId="43311748" w:rsidR="00735B04" w:rsidRPr="00727E26" w:rsidRDefault="00735B04" w:rsidP="00D8688C">
            <w:pPr>
              <w:rPr>
                <w:rFonts w:asciiTheme="majorHAnsi" w:hAnsiTheme="majorHAnsi"/>
              </w:rPr>
            </w:pPr>
          </w:p>
        </w:tc>
      </w:tr>
      <w:tr w:rsidR="00727E26" w:rsidRPr="00727E26" w14:paraId="327CACF8" w14:textId="77777777" w:rsidTr="00727E26">
        <w:tc>
          <w:tcPr>
            <w:tcW w:w="5000" w:type="pct"/>
            <w:gridSpan w:val="3"/>
          </w:tcPr>
          <w:p w14:paraId="0CEF7D4F" w14:textId="5AA6F7AB" w:rsidR="00727E26" w:rsidRDefault="00727E26" w:rsidP="00D8688C">
            <w:pPr>
              <w:rPr>
                <w:rFonts w:asciiTheme="majorHAnsi" w:hAnsiTheme="majorHAnsi"/>
              </w:rPr>
            </w:pPr>
            <w:r w:rsidRPr="00727E26">
              <w:rPr>
                <w:rFonts w:asciiTheme="majorHAnsi" w:hAnsiTheme="majorHAnsi"/>
              </w:rPr>
              <w:t xml:space="preserve">Has this child had previous therapeutic interventions? </w:t>
            </w:r>
            <w:r>
              <w:rPr>
                <w:rFonts w:asciiTheme="majorHAnsi" w:hAnsiTheme="majorHAnsi"/>
              </w:rPr>
              <w:t>Yes/No</w:t>
            </w:r>
          </w:p>
          <w:p w14:paraId="491222ED" w14:textId="6272F5DC" w:rsidR="00727E26" w:rsidRDefault="00727E26" w:rsidP="00D868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Yes, please specify with</w:t>
            </w:r>
            <w:r w:rsidR="00735B04">
              <w:rPr>
                <w:rFonts w:asciiTheme="majorHAnsi" w:hAnsiTheme="majorHAnsi"/>
              </w:rPr>
              <w:t xml:space="preserve"> a</w:t>
            </w:r>
            <w:r>
              <w:rPr>
                <w:rFonts w:asciiTheme="majorHAnsi" w:hAnsiTheme="majorHAnsi"/>
              </w:rPr>
              <w:t xml:space="preserve"> timeframe</w:t>
            </w:r>
          </w:p>
          <w:p w14:paraId="1C4B39A7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5F927E8A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702492FC" w14:textId="77777777" w:rsidR="00727E26" w:rsidRDefault="00727E26" w:rsidP="00D8688C">
            <w:pPr>
              <w:rPr>
                <w:rFonts w:asciiTheme="majorHAnsi" w:hAnsiTheme="majorHAnsi"/>
              </w:rPr>
            </w:pPr>
          </w:p>
          <w:p w14:paraId="49D604A3" w14:textId="27CC17E7" w:rsidR="00727E26" w:rsidRPr="00727E26" w:rsidRDefault="00727E26" w:rsidP="00D868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(Please provide copies of any reports in reference to previous therapy interventions. )</w:t>
            </w:r>
          </w:p>
        </w:tc>
      </w:tr>
      <w:tr w:rsidR="00601033" w:rsidRPr="00727E26" w14:paraId="1AFEEC20" w14:textId="77777777" w:rsidTr="00727E26">
        <w:tc>
          <w:tcPr>
            <w:tcW w:w="5000" w:type="pct"/>
            <w:gridSpan w:val="3"/>
          </w:tcPr>
          <w:p w14:paraId="385DC367" w14:textId="7ED23CC9" w:rsidR="00601033" w:rsidRDefault="00601033" w:rsidP="00D868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Any further information</w:t>
            </w:r>
            <w:r w:rsidR="00735B04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01E2B0D" w14:textId="77777777" w:rsidR="00601033" w:rsidRDefault="00601033" w:rsidP="00D8688C">
            <w:pPr>
              <w:rPr>
                <w:rFonts w:asciiTheme="majorHAnsi" w:hAnsiTheme="majorHAnsi"/>
              </w:rPr>
            </w:pPr>
          </w:p>
          <w:p w14:paraId="6D240C76" w14:textId="2013F2FE" w:rsidR="00601033" w:rsidRPr="00727E26" w:rsidRDefault="00601033" w:rsidP="00D8688C">
            <w:pPr>
              <w:rPr>
                <w:rFonts w:asciiTheme="majorHAnsi" w:hAnsiTheme="majorHAnsi"/>
              </w:rPr>
            </w:pPr>
          </w:p>
        </w:tc>
      </w:tr>
    </w:tbl>
    <w:p w14:paraId="74047211" w14:textId="77777777" w:rsidR="00727E26" w:rsidRPr="00735B04" w:rsidRDefault="00727E26" w:rsidP="00727E26">
      <w:pPr>
        <w:tabs>
          <w:tab w:val="left" w:pos="8085"/>
        </w:tabs>
        <w:spacing w:after="0"/>
        <w:jc w:val="center"/>
        <w:rPr>
          <w:rFonts w:asciiTheme="majorHAnsi" w:hAnsiTheme="majorHAnsi"/>
          <w:sz w:val="22"/>
          <w:szCs w:val="22"/>
        </w:rPr>
      </w:pPr>
      <w:r w:rsidRPr="00735B04">
        <w:rPr>
          <w:rFonts w:asciiTheme="majorHAnsi" w:hAnsiTheme="majorHAnsi"/>
          <w:sz w:val="22"/>
          <w:szCs w:val="22"/>
        </w:rPr>
        <w:t>Thank you for your time.</w:t>
      </w:r>
    </w:p>
    <w:p w14:paraId="4150EDF9" w14:textId="77777777" w:rsidR="00735B04" w:rsidRDefault="00727E26" w:rsidP="00735B04">
      <w:pPr>
        <w:tabs>
          <w:tab w:val="left" w:pos="8085"/>
        </w:tabs>
        <w:spacing w:after="0"/>
        <w:jc w:val="center"/>
        <w:rPr>
          <w:rFonts w:asciiTheme="majorHAnsi" w:hAnsiTheme="majorHAnsi"/>
          <w:sz w:val="22"/>
          <w:szCs w:val="22"/>
        </w:rPr>
      </w:pPr>
      <w:r w:rsidRPr="00735B04">
        <w:rPr>
          <w:rFonts w:asciiTheme="majorHAnsi" w:hAnsiTheme="majorHAnsi"/>
          <w:sz w:val="22"/>
          <w:szCs w:val="22"/>
        </w:rPr>
        <w:t>If you have any questions, please do not hesitate to contact me.</w:t>
      </w:r>
    </w:p>
    <w:p w14:paraId="133D530F" w14:textId="58C64265" w:rsidR="00921603" w:rsidRPr="00735B04" w:rsidRDefault="00576F4F" w:rsidP="00735B04">
      <w:pPr>
        <w:tabs>
          <w:tab w:val="left" w:pos="8085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782CDB">
        <w:rPr>
          <w:rFonts w:asciiTheme="majorHAnsi" w:eastAsia="Times New Roman" w:hAnsiTheme="majorHAnsi" w:cstheme="minorHAnsi"/>
          <w:sz w:val="22"/>
          <w:szCs w:val="22"/>
          <w:lang w:eastAsia="en-GB"/>
        </w:rPr>
        <w:t>mobile:</w:t>
      </w:r>
      <w:r>
        <w:rPr>
          <w:rFonts w:asciiTheme="majorHAnsi" w:eastAsia="Times New Roman" w:hAnsiTheme="majorHAnsi" w:cstheme="minorHAnsi"/>
          <w:lang w:eastAsia="en-GB"/>
        </w:rPr>
        <w:t xml:space="preserve">  </w:t>
      </w:r>
      <w:r w:rsidRPr="00787E5B">
        <w:rPr>
          <w:rFonts w:asciiTheme="majorHAnsi" w:eastAsia="Times New Roman" w:hAnsiTheme="majorHAnsi" w:cstheme="minorHAnsi"/>
          <w:b/>
          <w:color w:val="31849B" w:themeColor="accent5" w:themeShade="BF"/>
          <w:lang w:eastAsia="en-GB"/>
        </w:rPr>
        <w:t>079 2118 0217</w:t>
      </w:r>
      <w:r w:rsidRPr="00787E5B">
        <w:rPr>
          <w:rFonts w:asciiTheme="majorHAnsi" w:eastAsia="Times New Roman" w:hAnsiTheme="majorHAnsi" w:cstheme="minorHAnsi"/>
          <w:color w:val="31849B" w:themeColor="accent5" w:themeShade="BF"/>
          <w:lang w:eastAsia="en-GB"/>
        </w:rPr>
        <w:br/>
      </w:r>
      <w:r w:rsidRPr="00787E5B">
        <w:rPr>
          <w:rFonts w:asciiTheme="majorHAnsi" w:eastAsia="Times New Roman" w:hAnsiTheme="majorHAnsi" w:cstheme="minorHAnsi"/>
          <w:sz w:val="22"/>
          <w:szCs w:val="22"/>
          <w:lang w:eastAsia="en-GB"/>
        </w:rPr>
        <w:t>email:</w:t>
      </w:r>
      <w:r w:rsidRPr="00787E5B">
        <w:rPr>
          <w:rFonts w:asciiTheme="majorHAnsi" w:eastAsia="Times New Roman" w:hAnsiTheme="majorHAnsi" w:cstheme="minorHAnsi"/>
          <w:color w:val="31849B" w:themeColor="accent5" w:themeShade="BF"/>
          <w:lang w:eastAsia="en-GB"/>
        </w:rPr>
        <w:t xml:space="preserve"> </w:t>
      </w:r>
      <w:r w:rsidRPr="00787E5B">
        <w:rPr>
          <w:rFonts w:asciiTheme="majorHAnsi" w:eastAsia="Times New Roman" w:hAnsiTheme="majorHAnsi" w:cstheme="minorHAnsi"/>
          <w:b/>
          <w:color w:val="31849B" w:themeColor="accent5" w:themeShade="BF"/>
          <w:lang w:eastAsia="en-GB"/>
        </w:rPr>
        <w:t>janhavemann@gmail.com</w:t>
      </w:r>
      <w:r w:rsidRPr="00787E5B">
        <w:rPr>
          <w:rFonts w:asciiTheme="majorHAnsi" w:eastAsia="Times New Roman" w:hAnsiTheme="majorHAnsi" w:cstheme="minorHAnsi"/>
          <w:b/>
          <w:color w:val="31849B" w:themeColor="accent5" w:themeShade="BF"/>
          <w:lang w:eastAsia="en-GB"/>
        </w:rPr>
        <w:br/>
      </w:r>
      <w:r>
        <w:rPr>
          <w:rFonts w:asciiTheme="majorHAnsi" w:eastAsia="Times New Roman" w:hAnsiTheme="majorHAnsi" w:cstheme="minorHAnsi"/>
          <w:b/>
          <w:lang w:eastAsia="en-GB"/>
        </w:rPr>
        <w:t>www.tobloom.co.uk</w:t>
      </w:r>
      <w:r>
        <w:rPr>
          <w:rFonts w:asciiTheme="majorHAnsi" w:eastAsia="Times New Roman" w:hAnsiTheme="majorHAnsi" w:cstheme="minorHAnsi"/>
          <w:b/>
          <w:lang w:eastAsia="en-GB"/>
        </w:rPr>
        <w:br/>
      </w:r>
      <w:r w:rsidRPr="00797512">
        <w:rPr>
          <w:rFonts w:asciiTheme="majorHAnsi" w:eastAsia="Times New Roman" w:hAnsiTheme="majorHAnsi" w:cstheme="minorHAnsi"/>
          <w:sz w:val="20"/>
          <w:szCs w:val="20"/>
          <w:lang w:eastAsia="en-GB"/>
        </w:rPr>
        <w:t>BA Fine Arts Hons, MA Art Psychotherapy,</w:t>
      </w:r>
      <w:r>
        <w:rPr>
          <w:rFonts w:asciiTheme="majorHAnsi" w:eastAsia="Times New Roman" w:hAnsiTheme="majorHAnsi" w:cstheme="minorHAnsi"/>
          <w:sz w:val="20"/>
          <w:szCs w:val="20"/>
          <w:lang w:eastAsia="en-GB"/>
        </w:rPr>
        <w:br/>
      </w:r>
      <w:r w:rsidRPr="00797512">
        <w:rPr>
          <w:rFonts w:asciiTheme="majorHAnsi" w:eastAsia="Times New Roman" w:hAnsiTheme="majorHAnsi" w:cstheme="minorHAnsi"/>
          <w:sz w:val="20"/>
          <w:szCs w:val="20"/>
          <w:lang w:eastAsia="en-GB"/>
        </w:rPr>
        <w:t>British Association of Art Therapist Full Member,</w:t>
      </w:r>
      <w:r>
        <w:rPr>
          <w:rFonts w:asciiTheme="majorHAnsi" w:eastAsia="Times New Roman" w:hAnsiTheme="majorHAnsi" w:cstheme="minorHAnsi"/>
          <w:sz w:val="20"/>
          <w:szCs w:val="20"/>
          <w:lang w:eastAsia="en-GB"/>
        </w:rPr>
        <w:br/>
      </w:r>
      <w:r w:rsidRPr="00797512">
        <w:rPr>
          <w:rFonts w:asciiTheme="majorHAnsi" w:eastAsia="Times New Roman" w:hAnsiTheme="majorHAnsi" w:cstheme="minorHAnsi"/>
          <w:sz w:val="20"/>
          <w:szCs w:val="20"/>
          <w:lang w:eastAsia="en-GB"/>
        </w:rPr>
        <w:t>Health Care Professionals Council Registered.</w:t>
      </w:r>
    </w:p>
    <w:sectPr w:rsidR="00921603" w:rsidRPr="00735B04" w:rsidSect="004161B0">
      <w:footerReference w:type="default" r:id="rId11"/>
      <w:pgSz w:w="11900" w:h="16840"/>
      <w:pgMar w:top="646" w:right="851" w:bottom="116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31295" w14:textId="77777777" w:rsidR="00736099" w:rsidRDefault="00736099" w:rsidP="004161B0">
      <w:pPr>
        <w:spacing w:after="0"/>
      </w:pPr>
      <w:r>
        <w:separator/>
      </w:r>
    </w:p>
  </w:endnote>
  <w:endnote w:type="continuationSeparator" w:id="0">
    <w:p w14:paraId="381B5EF8" w14:textId="77777777" w:rsidR="00736099" w:rsidRDefault="00736099" w:rsidP="00416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49336" w14:textId="77777777" w:rsidR="004161B0" w:rsidRDefault="004161B0" w:rsidP="004161B0">
    <w:pPr>
      <w:pStyle w:val="Footer"/>
      <w:jc w:val="center"/>
    </w:pPr>
    <w:r w:rsidRPr="001C7172">
      <w:rPr>
        <w:noProof/>
        <w:lang w:eastAsia="en-GB"/>
      </w:rPr>
      <w:drawing>
        <wp:inline distT="0" distB="0" distL="0" distR="0" wp14:anchorId="00C40060" wp14:editId="7A4F056A">
          <wp:extent cx="396875" cy="407613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C_reg-logo_black.jpg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57" cy="40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7172">
      <w:rPr>
        <w:noProof/>
        <w:lang w:eastAsia="en-GB"/>
      </w:rPr>
      <w:drawing>
        <wp:inline distT="0" distB="0" distL="0" distR="0" wp14:anchorId="448FA999" wp14:editId="566A1BC9">
          <wp:extent cx="1227455" cy="437865"/>
          <wp:effectExtent l="0" t="0" r="0" b="0"/>
          <wp:docPr id="7" name="Picture 7" descr="Macintosh HD:Users:Grace:Downloads:baat_fm_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race:Downloads:baat_fm_l.jpg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453" cy="438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E629E" w14:textId="77777777" w:rsidR="00736099" w:rsidRDefault="00736099" w:rsidP="004161B0">
      <w:pPr>
        <w:spacing w:after="0"/>
      </w:pPr>
      <w:r>
        <w:separator/>
      </w:r>
    </w:p>
  </w:footnote>
  <w:footnote w:type="continuationSeparator" w:id="0">
    <w:p w14:paraId="20C2D4A9" w14:textId="77777777" w:rsidR="00736099" w:rsidRDefault="00736099" w:rsidP="004161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8A4"/>
    <w:multiLevelType w:val="hybridMultilevel"/>
    <w:tmpl w:val="F6AC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4F"/>
    <w:rsid w:val="0004334C"/>
    <w:rsid w:val="000605E2"/>
    <w:rsid w:val="00074F19"/>
    <w:rsid w:val="00080D5C"/>
    <w:rsid w:val="000D2E54"/>
    <w:rsid w:val="000E3E47"/>
    <w:rsid w:val="000F496E"/>
    <w:rsid w:val="00121F8A"/>
    <w:rsid w:val="001443F0"/>
    <w:rsid w:val="00163D2C"/>
    <w:rsid w:val="00176788"/>
    <w:rsid w:val="00181757"/>
    <w:rsid w:val="00193F3F"/>
    <w:rsid w:val="00196154"/>
    <w:rsid w:val="00197824"/>
    <w:rsid w:val="001B094E"/>
    <w:rsid w:val="001B7306"/>
    <w:rsid w:val="001C7172"/>
    <w:rsid w:val="001F0EAA"/>
    <w:rsid w:val="002567D7"/>
    <w:rsid w:val="002C7373"/>
    <w:rsid w:val="002E4DE5"/>
    <w:rsid w:val="003653DA"/>
    <w:rsid w:val="003B189D"/>
    <w:rsid w:val="003B6720"/>
    <w:rsid w:val="003B754E"/>
    <w:rsid w:val="003E0679"/>
    <w:rsid w:val="003E7FC0"/>
    <w:rsid w:val="004161B0"/>
    <w:rsid w:val="0044082A"/>
    <w:rsid w:val="004B1EC6"/>
    <w:rsid w:val="004B6E11"/>
    <w:rsid w:val="004D51F6"/>
    <w:rsid w:val="004F4165"/>
    <w:rsid w:val="005171A0"/>
    <w:rsid w:val="00526A89"/>
    <w:rsid w:val="00551A0D"/>
    <w:rsid w:val="00576F4F"/>
    <w:rsid w:val="00590C65"/>
    <w:rsid w:val="00592E98"/>
    <w:rsid w:val="005C4C04"/>
    <w:rsid w:val="005F129D"/>
    <w:rsid w:val="00601033"/>
    <w:rsid w:val="00607CA6"/>
    <w:rsid w:val="0063106B"/>
    <w:rsid w:val="00646739"/>
    <w:rsid w:val="00650D01"/>
    <w:rsid w:val="00651BC1"/>
    <w:rsid w:val="00657875"/>
    <w:rsid w:val="006B7366"/>
    <w:rsid w:val="006F1928"/>
    <w:rsid w:val="00727E26"/>
    <w:rsid w:val="00730A1E"/>
    <w:rsid w:val="00735B04"/>
    <w:rsid w:val="00736099"/>
    <w:rsid w:val="00763D06"/>
    <w:rsid w:val="007B6B3D"/>
    <w:rsid w:val="007C0FD1"/>
    <w:rsid w:val="007F0C6D"/>
    <w:rsid w:val="008150E1"/>
    <w:rsid w:val="00852E49"/>
    <w:rsid w:val="008604ED"/>
    <w:rsid w:val="0086644F"/>
    <w:rsid w:val="00876C49"/>
    <w:rsid w:val="00896BA4"/>
    <w:rsid w:val="008B3054"/>
    <w:rsid w:val="008C1A56"/>
    <w:rsid w:val="008D4F8B"/>
    <w:rsid w:val="008E2678"/>
    <w:rsid w:val="008F0BAF"/>
    <w:rsid w:val="009053AC"/>
    <w:rsid w:val="00921603"/>
    <w:rsid w:val="00951A18"/>
    <w:rsid w:val="00997C50"/>
    <w:rsid w:val="009E24D8"/>
    <w:rsid w:val="00A00A63"/>
    <w:rsid w:val="00A1671D"/>
    <w:rsid w:val="00A42E6F"/>
    <w:rsid w:val="00A550FE"/>
    <w:rsid w:val="00A735D7"/>
    <w:rsid w:val="00AE4111"/>
    <w:rsid w:val="00B06D03"/>
    <w:rsid w:val="00B60B2B"/>
    <w:rsid w:val="00B72F18"/>
    <w:rsid w:val="00BA68FF"/>
    <w:rsid w:val="00BB0396"/>
    <w:rsid w:val="00BC1419"/>
    <w:rsid w:val="00BE246E"/>
    <w:rsid w:val="00C01458"/>
    <w:rsid w:val="00C17288"/>
    <w:rsid w:val="00C24148"/>
    <w:rsid w:val="00C45767"/>
    <w:rsid w:val="00CB23F8"/>
    <w:rsid w:val="00CB6C33"/>
    <w:rsid w:val="00CD4AE7"/>
    <w:rsid w:val="00CF7322"/>
    <w:rsid w:val="00D143C9"/>
    <w:rsid w:val="00DB7628"/>
    <w:rsid w:val="00DD42DA"/>
    <w:rsid w:val="00DF74E5"/>
    <w:rsid w:val="00E01DE2"/>
    <w:rsid w:val="00E34A6C"/>
    <w:rsid w:val="00E44561"/>
    <w:rsid w:val="00E52D80"/>
    <w:rsid w:val="00E53F94"/>
    <w:rsid w:val="00E5613F"/>
    <w:rsid w:val="00E80ECD"/>
    <w:rsid w:val="00E9042C"/>
    <w:rsid w:val="00E95704"/>
    <w:rsid w:val="00EA18D0"/>
    <w:rsid w:val="00EC0FA6"/>
    <w:rsid w:val="00EE5680"/>
    <w:rsid w:val="00F51C44"/>
    <w:rsid w:val="00F85A11"/>
    <w:rsid w:val="00FB36B4"/>
    <w:rsid w:val="00FE0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8155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A1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A11"/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val="en-US" w:eastAsia="en-US" w:bidi="en-US"/>
    </w:rPr>
  </w:style>
  <w:style w:type="table" w:styleId="TableGrid">
    <w:name w:val="Table Grid"/>
    <w:basedOn w:val="TableNormal"/>
    <w:uiPriority w:val="59"/>
    <w:rsid w:val="009216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0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04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1B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61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1B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61B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6F4F"/>
    <w:pPr>
      <w:spacing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janhavemann@gmail.com" TargetMode="External"/><Relationship Id="rId10" Type="http://schemas.openxmlformats.org/officeDocument/2006/relationships/hyperlink" Target="http://www.tobloom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UB/Library/Group%20Containers/UBF8T346G9.Office/User%20Content.localized/Templates.localized/TBT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F33C6104-6884-9B45-A2DC-03D28332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TBT Letterhead1.dotx</Template>
  <TotalTime>3</TotalTime>
  <Pages>3</Pages>
  <Words>316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Photography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Havemann Bowser</dc:creator>
  <cp:keywords/>
  <dc:description/>
  <cp:lastModifiedBy>Janet Havemann Bowser</cp:lastModifiedBy>
  <cp:revision>3</cp:revision>
  <cp:lastPrinted>2017-04-13T12:19:00Z</cp:lastPrinted>
  <dcterms:created xsi:type="dcterms:W3CDTF">2024-01-29T09:36:00Z</dcterms:created>
  <dcterms:modified xsi:type="dcterms:W3CDTF">2024-06-16T14:49:00Z</dcterms:modified>
</cp:coreProperties>
</file>